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9F" w:rsidRDefault="00BA269F" w:rsidP="00245444">
      <w:r>
        <w:rPr>
          <w:sz w:val="28"/>
          <w:szCs w:val="28"/>
        </w:rPr>
        <w:t>1.</w:t>
      </w:r>
      <w:r w:rsidRPr="00B851CF">
        <w:rPr>
          <w:rFonts w:hint="eastAsia"/>
          <w:sz w:val="28"/>
          <w:szCs w:val="28"/>
        </w:rPr>
        <w:t>模拟交易平台</w:t>
      </w:r>
      <w:r>
        <w:rPr>
          <w:rFonts w:hint="eastAsia"/>
          <w:sz w:val="28"/>
          <w:szCs w:val="28"/>
        </w:rPr>
        <w:t>现已嵌入手机银行，</w:t>
      </w:r>
      <w:r w:rsidRPr="00AA23A1">
        <w:rPr>
          <w:rFonts w:hint="eastAsia"/>
          <w:color w:val="FF0000"/>
          <w:sz w:val="28"/>
          <w:szCs w:val="28"/>
        </w:rPr>
        <w:t>已报名选手</w:t>
      </w:r>
      <w:r w:rsidRPr="00B851CF">
        <w:rPr>
          <w:rFonts w:hint="eastAsia"/>
          <w:sz w:val="28"/>
          <w:szCs w:val="28"/>
        </w:rPr>
        <w:t>在注册</w:t>
      </w:r>
      <w:r>
        <w:rPr>
          <w:rFonts w:hint="eastAsia"/>
          <w:sz w:val="28"/>
          <w:szCs w:val="28"/>
        </w:rPr>
        <w:t>并登录手机银行后可在手机银行“生活”模块下方广告位进入比赛入口。</w:t>
      </w:r>
      <w:r w:rsidRPr="00BC28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1pt;height:371.25pt;visibility:visible">
            <v:imagedata r:id="rId6" o:title=""/>
          </v:shape>
        </w:pict>
      </w:r>
      <w:r>
        <w:t xml:space="preserve">        </w:t>
      </w:r>
      <w:r w:rsidRPr="0082674A">
        <w:rPr>
          <w:noProof/>
          <w:sz w:val="28"/>
          <w:szCs w:val="28"/>
        </w:rPr>
        <w:pict>
          <v:shape id="图片 2" o:spid="_x0000_i1026" type="#_x0000_t75" style="width:171pt;height:369pt;visibility:visible">
            <v:imagedata r:id="rId7" o:title=""/>
          </v:shape>
        </w:pict>
      </w: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pPr>
        <w:rPr>
          <w:sz w:val="28"/>
          <w:szCs w:val="28"/>
        </w:rPr>
      </w:pPr>
    </w:p>
    <w:p w:rsidR="00BA269F" w:rsidRDefault="00BA269F" w:rsidP="00AA23A1">
      <w:r w:rsidRPr="00AA23A1">
        <w:rPr>
          <w:sz w:val="28"/>
          <w:szCs w:val="28"/>
        </w:rPr>
        <w:t>2.</w:t>
      </w:r>
      <w:r w:rsidRPr="00AA23A1">
        <w:rPr>
          <w:rFonts w:hint="eastAsia"/>
          <w:color w:val="FF0000"/>
          <w:sz w:val="28"/>
          <w:szCs w:val="28"/>
        </w:rPr>
        <w:t>未报名选手</w:t>
      </w:r>
      <w:r w:rsidRPr="00B851CF">
        <w:rPr>
          <w:rFonts w:hint="eastAsia"/>
          <w:sz w:val="28"/>
          <w:szCs w:val="28"/>
        </w:rPr>
        <w:t>在注册</w:t>
      </w:r>
      <w:r>
        <w:rPr>
          <w:rFonts w:hint="eastAsia"/>
          <w:sz w:val="28"/>
          <w:szCs w:val="28"/>
        </w:rPr>
        <w:t>并登录手机银行后可在手机银行“生活”模块下方广告位进入报名页面。</w:t>
      </w:r>
    </w:p>
    <w:p w:rsidR="00BA269F" w:rsidRDefault="00BA269F" w:rsidP="009945D3">
      <w:r w:rsidRPr="00BC2816">
        <w:rPr>
          <w:noProof/>
        </w:rPr>
        <w:pict>
          <v:shape id="图片 3" o:spid="_x0000_i1027" type="#_x0000_t75" style="width:182.25pt;height:351pt;visibility:visible">
            <v:imagedata r:id="rId8" o:title=""/>
          </v:shape>
        </w:pict>
      </w:r>
      <w:r>
        <w:t xml:space="preserve">       </w:t>
      </w:r>
      <w:r w:rsidRPr="00BC2816">
        <w:rPr>
          <w:noProof/>
        </w:rPr>
        <w:pict>
          <v:shape id="图片 4" o:spid="_x0000_i1028" type="#_x0000_t75" style="width:180pt;height:346.5pt;visibility:visible">
            <v:imagedata r:id="rId9" o:title=""/>
          </v:shape>
        </w:pict>
      </w:r>
    </w:p>
    <w:p w:rsidR="00BA269F" w:rsidRDefault="00BA269F" w:rsidP="00E712E1">
      <w:pPr>
        <w:ind w:firstLineChars="850" w:firstLine="31680"/>
      </w:pPr>
    </w:p>
    <w:p w:rsidR="00BA269F" w:rsidRDefault="00BA269F" w:rsidP="006C3120">
      <w:pPr>
        <w:rPr>
          <w:noProof/>
        </w:rPr>
      </w:pPr>
      <w:r w:rsidRPr="00BC2816">
        <w:rPr>
          <w:noProof/>
        </w:rPr>
        <w:pict>
          <v:shape id="图片 5" o:spid="_x0000_i1029" type="#_x0000_t75" style="width:165pt;height:293.25pt;visibility:visible">
            <v:imagedata r:id="rId10" o:title=""/>
          </v:shape>
        </w:pict>
      </w:r>
      <w:r>
        <w:t xml:space="preserve"> </w:t>
      </w:r>
      <w:r>
        <w:rPr>
          <w:noProof/>
        </w:rPr>
        <w:t xml:space="preserve">       </w:t>
      </w:r>
      <w:r w:rsidRPr="00BC2816">
        <w:rPr>
          <w:noProof/>
        </w:rPr>
        <w:pict>
          <v:shape id="图片 6" o:spid="_x0000_i1030" type="#_x0000_t75" style="width:164.25pt;height:292.5pt;visibility:visible">
            <v:imagedata r:id="rId11" o:title=""/>
          </v:shape>
        </w:pict>
      </w:r>
    </w:p>
    <w:p w:rsidR="00BA269F" w:rsidRDefault="00BA269F" w:rsidP="006C3120">
      <w:pPr>
        <w:rPr>
          <w:noProof/>
        </w:rPr>
      </w:pPr>
    </w:p>
    <w:p w:rsidR="00BA269F" w:rsidRDefault="00BA269F" w:rsidP="006C3120"/>
    <w:p w:rsidR="00BA269F" w:rsidRDefault="00BA269F" w:rsidP="006C3120">
      <w:r w:rsidRPr="00BC2816">
        <w:rPr>
          <w:noProof/>
        </w:rPr>
        <w:pict>
          <v:shape id="图片 7" o:spid="_x0000_i1031" type="#_x0000_t75" style="width:180pt;height:320.25pt;visibility:visible">
            <v:imagedata r:id="rId12" o:title=""/>
          </v:shape>
        </w:pict>
      </w:r>
      <w:r>
        <w:t xml:space="preserve"> </w:t>
      </w:r>
      <w:bookmarkStart w:id="0" w:name="_GoBack"/>
      <w:bookmarkEnd w:id="0"/>
    </w:p>
    <w:p w:rsidR="00BA269F" w:rsidRDefault="00BA269F" w:rsidP="006C3120"/>
    <w:sectPr w:rsidR="00BA269F" w:rsidSect="0071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9F" w:rsidRDefault="00BA269F" w:rsidP="00E84F39">
      <w:r>
        <w:separator/>
      </w:r>
    </w:p>
  </w:endnote>
  <w:endnote w:type="continuationSeparator" w:id="0">
    <w:p w:rsidR="00BA269F" w:rsidRDefault="00BA269F" w:rsidP="00E8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9F" w:rsidRDefault="00BA269F" w:rsidP="00E84F39">
      <w:r>
        <w:separator/>
      </w:r>
    </w:p>
  </w:footnote>
  <w:footnote w:type="continuationSeparator" w:id="0">
    <w:p w:rsidR="00BA269F" w:rsidRDefault="00BA269F" w:rsidP="00E84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D33"/>
    <w:rsid w:val="000C4963"/>
    <w:rsid w:val="00121BA0"/>
    <w:rsid w:val="00245444"/>
    <w:rsid w:val="006C3120"/>
    <w:rsid w:val="00713290"/>
    <w:rsid w:val="007A4D33"/>
    <w:rsid w:val="0082674A"/>
    <w:rsid w:val="009945D3"/>
    <w:rsid w:val="00AA23A1"/>
    <w:rsid w:val="00AB28EE"/>
    <w:rsid w:val="00B851CF"/>
    <w:rsid w:val="00BA269F"/>
    <w:rsid w:val="00BC2816"/>
    <w:rsid w:val="00D36B75"/>
    <w:rsid w:val="00D7255B"/>
    <w:rsid w:val="00E712E1"/>
    <w:rsid w:val="00E8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F3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4F3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</Words>
  <Characters>126</Characters>
  <Application>Microsoft Office Outlook</Application>
  <DocSecurity>0</DocSecurity>
  <Lines>0</Lines>
  <Paragraphs>0</Paragraphs>
  <ScaleCrop>false</ScaleCrop>
  <Company>BOC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袁海虹</dc:creator>
  <cp:keywords/>
  <dc:description/>
  <cp:lastModifiedBy>User</cp:lastModifiedBy>
  <cp:revision>2</cp:revision>
  <dcterms:created xsi:type="dcterms:W3CDTF">2002-01-01T17:58:00Z</dcterms:created>
  <dcterms:modified xsi:type="dcterms:W3CDTF">2002-01-01T17:58:00Z</dcterms:modified>
</cp:coreProperties>
</file>